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85" w:rsidRDefault="00274585" w:rsidP="00264F5D">
      <w:pPr>
        <w:jc w:val="center"/>
        <w:rPr>
          <w:rFonts w:cs="Times New Roman"/>
          <w:b/>
          <w:bCs/>
          <w:sz w:val="28"/>
          <w:szCs w:val="28"/>
        </w:rPr>
      </w:pPr>
      <w:r w:rsidRPr="00B93272">
        <w:rPr>
          <w:rFonts w:cs="宋体" w:hint="eastAsia"/>
          <w:b/>
          <w:bCs/>
          <w:sz w:val="28"/>
          <w:szCs w:val="28"/>
        </w:rPr>
        <w:t>外交学院</w:t>
      </w:r>
      <w:r w:rsidRPr="00B93272">
        <w:rPr>
          <w:b/>
          <w:bCs/>
          <w:sz w:val="28"/>
          <w:szCs w:val="28"/>
        </w:rPr>
        <w:t>2016</w:t>
      </w:r>
      <w:r w:rsidRPr="00B93272">
        <w:rPr>
          <w:rFonts w:cs="宋体" w:hint="eastAsia"/>
          <w:b/>
          <w:bCs/>
          <w:sz w:val="28"/>
          <w:szCs w:val="28"/>
        </w:rPr>
        <w:t>年国际法暑期班录取学员名单</w:t>
      </w:r>
      <w:bookmarkStart w:id="0" w:name="_GoBack"/>
      <w:bookmarkEnd w:id="0"/>
    </w:p>
    <w:p w:rsidR="00274585" w:rsidRPr="00DC5C7C" w:rsidRDefault="00274585" w:rsidP="00064664">
      <w:pPr>
        <w:rPr>
          <w:rFonts w:ascii="宋体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268"/>
        <w:gridCol w:w="1559"/>
        <w:gridCol w:w="3311"/>
      </w:tblGrid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311" w:type="dxa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学校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陈雨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西南政法大学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迟鑫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安徽大学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丁睿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中南财经政法大学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姜俊鹏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华东政法大学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蒋虹宇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吉林大学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喇浩钊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北京科技大学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李焜华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西南政法大学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李敏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内蒙古大学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林冰如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西南政法大学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林翔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海南大学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刘芊杉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香港中文大学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卢玉良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辽宁大学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任星彦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北京工商大学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邵美祺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北京理工大学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佘雨泽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山东大学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孙安艺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南开大学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唐丽香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四川大学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腾乐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华东政法大学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王达坡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西南政法大学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伍钧宇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西北大学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夏青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南开大学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张傲男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山东大学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张心怡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吉林大学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C5C7C">
              <w:rPr>
                <w:rFonts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周铄典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C5C7C">
              <w:rPr>
                <w:rFonts w:ascii="宋体" w:hAnsi="宋体" w:cs="宋体" w:hint="eastAsia"/>
                <w:color w:val="000000"/>
                <w:sz w:val="24"/>
                <w:szCs w:val="24"/>
              </w:rPr>
              <w:t>北京工商大学</w:t>
            </w:r>
          </w:p>
        </w:tc>
      </w:tr>
      <w:tr w:rsidR="00274585" w:rsidRPr="00DC5C7C">
        <w:trPr>
          <w:trHeight w:hRule="exact" w:val="340"/>
        </w:trPr>
        <w:tc>
          <w:tcPr>
            <w:tcW w:w="1384" w:type="dxa"/>
          </w:tcPr>
          <w:p w:rsidR="00274585" w:rsidRPr="00DC5C7C" w:rsidRDefault="00274585" w:rsidP="002E1D2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艾柏合</w:t>
            </w:r>
          </w:p>
        </w:tc>
        <w:tc>
          <w:tcPr>
            <w:tcW w:w="1559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311" w:type="dxa"/>
            <w:vAlign w:val="center"/>
          </w:tcPr>
          <w:p w:rsidR="00274585" w:rsidRPr="00DC5C7C" w:rsidRDefault="00274585" w:rsidP="002E1D2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西北政法大学</w:t>
            </w:r>
          </w:p>
        </w:tc>
      </w:tr>
    </w:tbl>
    <w:p w:rsidR="00274585" w:rsidRPr="00DC5C7C" w:rsidRDefault="00274585" w:rsidP="00274585">
      <w:pPr>
        <w:spacing w:line="360" w:lineRule="auto"/>
        <w:ind w:firstLineChars="196" w:firstLine="31680"/>
        <w:rPr>
          <w:rFonts w:ascii="宋体" w:cs="Times New Roman"/>
          <w:sz w:val="24"/>
          <w:szCs w:val="24"/>
        </w:rPr>
      </w:pPr>
    </w:p>
    <w:p w:rsidR="00274585" w:rsidRPr="00DC5C7C" w:rsidRDefault="00274585" w:rsidP="00995387">
      <w:pPr>
        <w:spacing w:line="360" w:lineRule="auto"/>
        <w:ind w:firstLineChars="196" w:firstLine="31680"/>
        <w:rPr>
          <w:rFonts w:ascii="宋体" w:cs="Times New Roman"/>
          <w:sz w:val="24"/>
          <w:szCs w:val="24"/>
        </w:rPr>
      </w:pPr>
      <w:r w:rsidRPr="00DC5C7C">
        <w:rPr>
          <w:rFonts w:ascii="宋体" w:hAnsi="宋体" w:cs="宋体" w:hint="eastAsia"/>
          <w:sz w:val="24"/>
          <w:szCs w:val="24"/>
        </w:rPr>
        <w:t>请被录取学员自行安排来京行程，</w:t>
      </w:r>
      <w:r w:rsidRPr="00DC5C7C">
        <w:rPr>
          <w:rFonts w:ascii="宋体" w:hAnsi="宋体" w:cs="宋体"/>
          <w:sz w:val="24"/>
          <w:szCs w:val="24"/>
        </w:rPr>
        <w:t>2016</w:t>
      </w:r>
      <w:r w:rsidRPr="00DC5C7C">
        <w:rPr>
          <w:rFonts w:ascii="宋体" w:hAnsi="宋体" w:cs="宋体" w:hint="eastAsia"/>
          <w:sz w:val="24"/>
          <w:szCs w:val="24"/>
        </w:rPr>
        <w:t>年</w:t>
      </w:r>
      <w:r w:rsidRPr="00DC5C7C">
        <w:rPr>
          <w:rFonts w:ascii="宋体" w:hAnsi="宋体" w:cs="宋体"/>
          <w:sz w:val="24"/>
          <w:szCs w:val="24"/>
        </w:rPr>
        <w:t>7</w:t>
      </w:r>
      <w:r w:rsidRPr="00DC5C7C">
        <w:rPr>
          <w:rFonts w:ascii="宋体" w:hAnsi="宋体" w:cs="宋体" w:hint="eastAsia"/>
          <w:sz w:val="24"/>
          <w:szCs w:val="24"/>
        </w:rPr>
        <w:t>月</w:t>
      </w:r>
      <w:r w:rsidRPr="00DC5C7C">
        <w:rPr>
          <w:rFonts w:ascii="宋体" w:hAnsi="宋体" w:cs="宋体"/>
          <w:sz w:val="24"/>
          <w:szCs w:val="24"/>
        </w:rPr>
        <w:t>10</w:t>
      </w:r>
      <w:r w:rsidRPr="00DC5C7C">
        <w:rPr>
          <w:rFonts w:ascii="宋体" w:hAnsi="宋体" w:cs="宋体" w:hint="eastAsia"/>
          <w:sz w:val="24"/>
          <w:szCs w:val="24"/>
        </w:rPr>
        <w:t>日早</w:t>
      </w:r>
      <w:r w:rsidRPr="00DC5C7C">
        <w:rPr>
          <w:rFonts w:ascii="宋体" w:hAnsi="宋体" w:cs="宋体"/>
          <w:sz w:val="24"/>
          <w:szCs w:val="24"/>
        </w:rPr>
        <w:t>8:00</w:t>
      </w:r>
      <w:r w:rsidRPr="00DC5C7C">
        <w:rPr>
          <w:rFonts w:ascii="宋体" w:hAnsi="宋体" w:cs="宋体" w:hint="eastAsia"/>
          <w:sz w:val="24"/>
          <w:szCs w:val="24"/>
        </w:rPr>
        <w:t>到晚</w:t>
      </w:r>
      <w:r w:rsidRPr="00DC5C7C">
        <w:rPr>
          <w:rFonts w:ascii="宋体" w:hAnsi="宋体" w:cs="宋体"/>
          <w:sz w:val="24"/>
          <w:szCs w:val="24"/>
        </w:rPr>
        <w:t>18:00</w:t>
      </w:r>
      <w:r w:rsidRPr="00DC5C7C">
        <w:rPr>
          <w:rFonts w:ascii="宋体" w:hAnsi="宋体" w:cs="宋体" w:hint="eastAsia"/>
          <w:sz w:val="24"/>
          <w:szCs w:val="24"/>
        </w:rPr>
        <w:t>报到，统一安排住宿及领取学习资料。报到地点为：北京市西城区展览馆路</w:t>
      </w:r>
      <w:r w:rsidRPr="00DC5C7C">
        <w:rPr>
          <w:rFonts w:ascii="宋体" w:hAnsi="宋体" w:cs="宋体"/>
          <w:sz w:val="24"/>
          <w:szCs w:val="24"/>
        </w:rPr>
        <w:t>24</w:t>
      </w:r>
      <w:r w:rsidRPr="00DC5C7C">
        <w:rPr>
          <w:rFonts w:ascii="宋体" w:hAnsi="宋体" w:cs="宋体" w:hint="eastAsia"/>
          <w:sz w:val="24"/>
          <w:szCs w:val="24"/>
        </w:rPr>
        <w:t>号外交学院国际交流中心。请学员报到时携带身份证、学生证、报名表（学院盖章）原件。</w:t>
      </w:r>
    </w:p>
    <w:p w:rsidR="00274585" w:rsidRPr="00DC5C7C" w:rsidRDefault="00274585" w:rsidP="00064664">
      <w:pPr>
        <w:spacing w:line="360" w:lineRule="auto"/>
        <w:ind w:firstLine="540"/>
        <w:rPr>
          <w:rFonts w:ascii="宋体" w:cs="Times New Roman"/>
          <w:sz w:val="24"/>
          <w:szCs w:val="24"/>
        </w:rPr>
      </w:pPr>
      <w:r w:rsidRPr="00DC5C7C">
        <w:rPr>
          <w:rFonts w:ascii="宋体" w:hAnsi="宋体" w:cs="宋体" w:hint="eastAsia"/>
          <w:sz w:val="24"/>
          <w:szCs w:val="24"/>
        </w:rPr>
        <w:t>如有任何需要，请联系孙舒老师，电话：</w:t>
      </w:r>
      <w:r w:rsidRPr="00DC5C7C">
        <w:rPr>
          <w:rFonts w:ascii="宋体" w:hAnsi="宋体" w:cs="宋体"/>
          <w:sz w:val="24"/>
          <w:szCs w:val="24"/>
        </w:rPr>
        <w:t>010-68323308</w:t>
      </w:r>
      <w:r w:rsidRPr="00DC5C7C">
        <w:rPr>
          <w:rFonts w:ascii="宋体" w:hAnsi="宋体" w:cs="宋体" w:hint="eastAsia"/>
          <w:sz w:val="24"/>
          <w:szCs w:val="24"/>
        </w:rPr>
        <w:t>，电子邮件：</w:t>
      </w:r>
      <w:hyperlink r:id="rId6" w:history="1">
        <w:r w:rsidRPr="00DC5C7C">
          <w:rPr>
            <w:rStyle w:val="Hyperlink"/>
            <w:sz w:val="24"/>
            <w:szCs w:val="24"/>
          </w:rPr>
          <w:t>sunshu@cfau.edu.cn</w:t>
        </w:r>
      </w:hyperlink>
      <w:r w:rsidRPr="00DC5C7C">
        <w:rPr>
          <w:rFonts w:ascii="宋体" w:hAnsi="宋体" w:cs="宋体" w:hint="eastAsia"/>
          <w:sz w:val="24"/>
          <w:szCs w:val="24"/>
        </w:rPr>
        <w:t>。</w:t>
      </w:r>
    </w:p>
    <w:sectPr w:rsidR="00274585" w:rsidRPr="00DC5C7C" w:rsidSect="00862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85" w:rsidRDefault="00274585" w:rsidP="00E13E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4585" w:rsidRDefault="00274585" w:rsidP="00E13E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85" w:rsidRDefault="00274585" w:rsidP="00E13E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4585" w:rsidRDefault="00274585" w:rsidP="00E13E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272"/>
    <w:rsid w:val="00064664"/>
    <w:rsid w:val="000B54FF"/>
    <w:rsid w:val="001841F3"/>
    <w:rsid w:val="00264F5D"/>
    <w:rsid w:val="00274585"/>
    <w:rsid w:val="002E1D21"/>
    <w:rsid w:val="00345016"/>
    <w:rsid w:val="003621B9"/>
    <w:rsid w:val="003B01DA"/>
    <w:rsid w:val="003C2D32"/>
    <w:rsid w:val="0041575D"/>
    <w:rsid w:val="005A391F"/>
    <w:rsid w:val="005F2374"/>
    <w:rsid w:val="0083270B"/>
    <w:rsid w:val="008620D2"/>
    <w:rsid w:val="008C5308"/>
    <w:rsid w:val="00995387"/>
    <w:rsid w:val="00AD031E"/>
    <w:rsid w:val="00AD533A"/>
    <w:rsid w:val="00B87EBA"/>
    <w:rsid w:val="00B93272"/>
    <w:rsid w:val="00BE05A1"/>
    <w:rsid w:val="00DB7B71"/>
    <w:rsid w:val="00DC5C7C"/>
    <w:rsid w:val="00DC6413"/>
    <w:rsid w:val="00E13E68"/>
    <w:rsid w:val="00EE101E"/>
    <w:rsid w:val="00F9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D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327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13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3E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13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3E68"/>
    <w:rPr>
      <w:sz w:val="18"/>
      <w:szCs w:val="18"/>
    </w:rPr>
  </w:style>
  <w:style w:type="character" w:styleId="Hyperlink">
    <w:name w:val="Hyperlink"/>
    <w:basedOn w:val="DefaultParagraphFont"/>
    <w:uiPriority w:val="99"/>
    <w:rsid w:val="00064664"/>
    <w:rPr>
      <w:rFonts w:ascii="宋体" w:eastAsia="宋体" w:hAnsi="宋体" w:cs="宋体"/>
      <w:color w:val="auto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5F237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391F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nshu@cfa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94</Words>
  <Characters>541</Characters>
  <Application>Microsoft Office Outlook</Application>
  <DocSecurity>0</DocSecurity>
  <Lines>0</Lines>
  <Paragraphs>0</Paragraphs>
  <ScaleCrop>false</ScaleCrop>
  <Company>China Foreign Affairs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外交学院</dc:creator>
  <cp:keywords/>
  <dc:description/>
  <cp:lastModifiedBy>jichufa</cp:lastModifiedBy>
  <cp:revision>19</cp:revision>
  <cp:lastPrinted>2016-06-16T07:36:00Z</cp:lastPrinted>
  <dcterms:created xsi:type="dcterms:W3CDTF">2016-06-16T02:03:00Z</dcterms:created>
  <dcterms:modified xsi:type="dcterms:W3CDTF">2016-06-16T08:55:00Z</dcterms:modified>
</cp:coreProperties>
</file>